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9" w:after="0" w:line="265" w:lineRule="exact"/>
        <w:ind w:left="5809" w:right="4026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620" w:bottom="280" w:left="900" w:right="820"/>
        </w:sectPr>
      </w:pPr>
      <w:rPr/>
    </w:p>
    <w:p>
      <w:pPr>
        <w:spacing w:before="0" w:after="0" w:line="1121" w:lineRule="exact"/>
        <w:ind w:left="2902" w:right="-112"/>
        <w:jc w:val="center"/>
        <w:tabs>
          <w:tab w:pos="3980" w:val="left"/>
        </w:tabs>
        <w:rPr>
          <w:rFonts w:ascii="Bernard MT Condensed" w:hAnsi="Bernard MT Condensed" w:cs="Bernard MT Condensed" w:eastAsia="Bernard MT Condensed"/>
          <w:sz w:val="96"/>
          <w:szCs w:val="96"/>
        </w:rPr>
      </w:pPr>
      <w:rPr/>
      <w:r>
        <w:rPr>
          <w:rFonts w:ascii="Bernard MT Condensed" w:hAnsi="Bernard MT Condensed" w:cs="Bernard MT Condensed" w:eastAsia="Bernard MT Condensed"/>
          <w:sz w:val="96"/>
          <w:szCs w:val="96"/>
          <w:color w:val="FF0000"/>
          <w:position w:val="-2"/>
        </w:rPr>
        <w:t>La</w:t>
        <w:tab/>
      </w:r>
      <w:r>
        <w:rPr>
          <w:rFonts w:ascii="Bernard MT Condensed" w:hAnsi="Bernard MT Condensed" w:cs="Bernard MT Condensed" w:eastAsia="Bernard MT Condensed"/>
          <w:sz w:val="96"/>
          <w:szCs w:val="96"/>
          <w:color w:val="FF0000"/>
          <w:spacing w:val="0"/>
          <w:w w:val="99"/>
          <w:position w:val="-2"/>
        </w:rPr>
        <w:t>Tomatina</w:t>
      </w:r>
      <w:r>
        <w:rPr>
          <w:rFonts w:ascii="Bernard MT Condensed" w:hAnsi="Bernard MT Condensed" w:cs="Bernard MT Condensed" w:eastAsia="Bernard MT Condensed"/>
          <w:sz w:val="96"/>
          <w:szCs w:val="96"/>
          <w:color w:val="000000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5" w:lineRule="exact"/>
        <w:ind w:left="3453" w:right="439"/>
        <w:jc w:val="center"/>
        <w:rPr>
          <w:rFonts w:ascii="Bernard MT Condensed" w:hAnsi="Bernard MT Condensed" w:cs="Bernard MT Condensed" w:eastAsia="Bernard MT Condensed"/>
          <w:sz w:val="36"/>
          <w:szCs w:val="36"/>
        </w:rPr>
      </w:pPr>
      <w:rPr/>
      <w:r>
        <w:rPr>
          <w:rFonts w:ascii="Bernard MT Condensed" w:hAnsi="Bernard MT Condensed" w:cs="Bernard MT Condensed" w:eastAsia="Bernard MT Condensed"/>
          <w:sz w:val="36"/>
          <w:szCs w:val="36"/>
          <w:spacing w:val="0"/>
          <w:w w:val="100"/>
          <w:position w:val="-2"/>
        </w:rPr>
        <w:t>S</w:t>
      </w:r>
      <w:r>
        <w:rPr>
          <w:rFonts w:ascii="Bernard MT Condensed" w:hAnsi="Bernard MT Condensed" w:cs="Bernard MT Condensed" w:eastAsia="Bernard MT Condensed"/>
          <w:sz w:val="36"/>
          <w:szCs w:val="36"/>
          <w:spacing w:val="-2"/>
          <w:w w:val="100"/>
          <w:position w:val="-2"/>
        </w:rPr>
        <w:t>p</w:t>
      </w:r>
      <w:r>
        <w:rPr>
          <w:rFonts w:ascii="Bernard MT Condensed" w:hAnsi="Bernard MT Condensed" w:cs="Bernard MT Condensed" w:eastAsia="Bernard MT Condensed"/>
          <w:sz w:val="36"/>
          <w:szCs w:val="36"/>
          <w:spacing w:val="0"/>
          <w:w w:val="100"/>
          <w:position w:val="-2"/>
        </w:rPr>
        <w:t>ain’s</w:t>
      </w:r>
      <w:r>
        <w:rPr>
          <w:rFonts w:ascii="Bernard MT Condensed" w:hAnsi="Bernard MT Condensed" w:cs="Bernard MT Condensed" w:eastAsia="Bernard MT Condensed"/>
          <w:sz w:val="36"/>
          <w:szCs w:val="36"/>
          <w:spacing w:val="0"/>
          <w:w w:val="100"/>
          <w:position w:val="-2"/>
        </w:rPr>
        <w:t> </w:t>
      </w:r>
      <w:r>
        <w:rPr>
          <w:rFonts w:ascii="Bernard MT Condensed" w:hAnsi="Bernard MT Condensed" w:cs="Bernard MT Condensed" w:eastAsia="Bernard MT Condensed"/>
          <w:sz w:val="36"/>
          <w:szCs w:val="36"/>
          <w:spacing w:val="0"/>
          <w:w w:val="100"/>
          <w:position w:val="-2"/>
        </w:rPr>
        <w:t>Largest</w:t>
      </w:r>
      <w:r>
        <w:rPr>
          <w:rFonts w:ascii="Bernard MT Condensed" w:hAnsi="Bernard MT Condensed" w:cs="Bernard MT Condensed" w:eastAsia="Bernard MT Condensed"/>
          <w:sz w:val="36"/>
          <w:szCs w:val="36"/>
          <w:spacing w:val="1"/>
          <w:w w:val="100"/>
          <w:position w:val="-2"/>
        </w:rPr>
        <w:t> </w:t>
      </w:r>
      <w:r>
        <w:rPr>
          <w:rFonts w:ascii="Bernard MT Condensed" w:hAnsi="Bernard MT Condensed" w:cs="Bernard MT Condensed" w:eastAsia="Bernard MT Condensed"/>
          <w:sz w:val="36"/>
          <w:szCs w:val="36"/>
          <w:spacing w:val="0"/>
          <w:w w:val="100"/>
          <w:position w:val="-2"/>
        </w:rPr>
        <w:t>Food</w:t>
      </w:r>
      <w:r>
        <w:rPr>
          <w:rFonts w:ascii="Bernard MT Condensed" w:hAnsi="Bernard MT Condensed" w:cs="Bernard MT Condensed" w:eastAsia="Bernard MT Condensed"/>
          <w:sz w:val="36"/>
          <w:szCs w:val="36"/>
          <w:spacing w:val="0"/>
          <w:w w:val="100"/>
          <w:position w:val="-2"/>
        </w:rPr>
        <w:t> </w:t>
      </w:r>
      <w:r>
        <w:rPr>
          <w:rFonts w:ascii="Bernard MT Condensed" w:hAnsi="Bernard MT Condensed" w:cs="Bernard MT Condensed" w:eastAsia="Bernard MT Condensed"/>
          <w:sz w:val="36"/>
          <w:szCs w:val="36"/>
          <w:spacing w:val="0"/>
          <w:w w:val="100"/>
          <w:position w:val="-2"/>
        </w:rPr>
        <w:t>Fight</w:t>
      </w:r>
      <w:r>
        <w:rPr>
          <w:rFonts w:ascii="Bernard MT Condensed" w:hAnsi="Bernard MT Condensed" w:cs="Bernard MT Condensed" w:eastAsia="Bernard MT Condensed"/>
          <w:sz w:val="36"/>
          <w:szCs w:val="36"/>
          <w:spacing w:val="0"/>
          <w:w w:val="100"/>
          <w:position w:val="0"/>
        </w:rPr>
      </w:r>
    </w:p>
    <w:p>
      <w:pPr>
        <w:spacing w:before="16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br w:type="column"/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jc w:val="left"/>
        <w:spacing w:after="0"/>
        <w:sectPr>
          <w:type w:val="continuous"/>
          <w:pgSz w:w="12240" w:h="15840"/>
          <w:pgMar w:top="620" w:bottom="280" w:left="900" w:right="820"/>
          <w:cols w:num="2" w:equalWidth="0">
            <w:col w:w="7589" w:space="559"/>
            <w:col w:w="2372"/>
          </w:cols>
        </w:sectPr>
      </w:pPr>
      <w:rPr/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22.440001pt;margin-top:24pt;width:566.16pt;height:744.096pt;mso-position-horizontal-relative:page;mso-position-vertical-relative:page;z-index:-308" coordorigin="449,480" coordsize="11323,14882">
            <v:shape style="position:absolute;left:449;top:502;width:2839;height:2851" type="#_x0000_t75">
              <v:imagedata r:id="rId7" o:title=""/>
            </v:shape>
            <v:shape style="position:absolute;left:491;top:542;width:2670;height:2684" type="#_x0000_t75">
              <v:imagedata r:id="rId8" o:title=""/>
            </v:shape>
            <v:shape style="position:absolute;left:3290;top:826;width:6398;height:2124" type="#_x0000_t75">
              <v:imagedata r:id="rId9" o:title=""/>
            </v:shape>
            <v:group style="position:absolute;left:480;top:490;width:19;height:2" coordorigin="480,490" coordsize="19,2">
              <v:shape style="position:absolute;left:480;top:490;width:19;height:2" coordorigin="480,490" coordsize="19,0" path="m480,490l499,490e" filled="f" stroked="t" strokeweight=".96pt" strokecolor="#FF0000">
                <v:path arrowok="t"/>
                <v:stroke dashstyle="dash"/>
              </v:shape>
            </v:group>
            <v:group style="position:absolute;left:480;top:490;width:19;height:2" coordorigin="480,490" coordsize="19,2">
              <v:shape style="position:absolute;left:480;top:490;width:19;height:2" coordorigin="480,490" coordsize="19,0" path="m480,490l499,490e" filled="f" stroked="t" strokeweight=".96pt" strokecolor="#FF0000">
                <v:path arrowok="t"/>
                <v:stroke dashstyle="dash"/>
              </v:shape>
            </v:group>
            <v:group style="position:absolute;left:499;top:490;width:11244;height:2" coordorigin="499,490" coordsize="11244,2">
              <v:shape style="position:absolute;left:499;top:490;width:11244;height:2" coordorigin="499,490" coordsize="11244,0" path="m499,490l11743,490e" filled="f" stroked="t" strokeweight=".96pt" strokecolor="#FF0000">
                <v:path arrowok="t"/>
                <v:stroke dashstyle="dash"/>
              </v:shape>
            </v:group>
            <v:group style="position:absolute;left:11743;top:490;width:19;height:2" coordorigin="11743,490" coordsize="19,2">
              <v:shape style="position:absolute;left:11743;top:490;width:19;height:2" coordorigin="11743,490" coordsize="19,0" path="m11743,490l11762,490e" filled="f" stroked="t" strokeweight=".96pt" strokecolor="#FF0000">
                <v:path arrowok="t"/>
                <v:stroke dashstyle="dash"/>
              </v:shape>
            </v:group>
            <v:group style="position:absolute;left:11743;top:490;width:19;height:2" coordorigin="11743,490" coordsize="19,2">
              <v:shape style="position:absolute;left:11743;top:490;width:19;height:2" coordorigin="11743,490" coordsize="19,0" path="m11743,490l11762,490e" filled="f" stroked="t" strokeweight=".96pt" strokecolor="#FF0000">
                <v:path arrowok="t"/>
                <v:stroke dashstyle="dash"/>
              </v:shape>
            </v:group>
            <v:group style="position:absolute;left:490;top:499;width:2;height:14844" coordorigin="490,499" coordsize="2,14844">
              <v:shape style="position:absolute;left:490;top:499;width:2;height:14844" coordorigin="490,499" coordsize="0,14844" path="m490,499l490,15343e" filled="f" stroked="t" strokeweight=".96pt" strokecolor="#FF0000">
                <v:path arrowok="t"/>
                <v:stroke dashstyle="dash"/>
              </v:shape>
            </v:group>
            <v:group style="position:absolute;left:11753;top:499;width:2;height:14844" coordorigin="11753,499" coordsize="2,14844">
              <v:shape style="position:absolute;left:11753;top:499;width:2;height:14844" coordorigin="11753,499" coordsize="0,14844" path="m11753,499l11753,15343e" filled="f" stroked="t" strokeweight=".96pt" strokecolor="#FF0000">
                <v:path arrowok="t"/>
                <v:stroke dashstyle="dash"/>
              </v:shape>
            </v:group>
            <v:group style="position:absolute;left:480;top:15352;width:11282;height:2" coordorigin="480,15352" coordsize="11282,2">
              <v:shape style="position:absolute;left:480;top:15352;width:11282;height:2" coordorigin="480,15352" coordsize="11282,0" path="m480,15352l11762,15352e" filled="f" stroked="t" strokeweight=".96pt" strokecolor="#FF0000">
                <v:path arrowok="t"/>
                <v:stroke dashstyle="dash"/>
              </v:shape>
            </v:group>
            <v:group style="position:absolute;left:2350;top:3060;width:2;height:19" coordorigin="2350,3060" coordsize="2,19">
              <v:shape style="position:absolute;left:2350;top:3060;width:2;height:19" coordorigin="2350,3060" coordsize="0,19" path="m2350,3060l2350,3080e" filled="f" stroked="t" strokeweight=".19pt" strokecolor="#FF0000">
                <v:path arrowok="t"/>
                <v:stroke dashstyle="dash"/>
              </v:shape>
            </v:group>
            <v:group style="position:absolute;left:7388;top:911;width:3727;height:2" coordorigin="7388,911" coordsize="3727,2">
              <v:shape style="position:absolute;left:7388;top:911;width:3727;height:2" coordorigin="7388,911" coordsize="3727,0" path="m7388,911l11115,911e" filled="f" stroked="t" strokeweight=".71691pt" strokecolor="#000000">
                <v:path arrowok="t"/>
              </v:shape>
            </v:group>
            <v:group style="position:absolute;left:9582;top:1419;width:1533;height:2" coordorigin="9582,1419" coordsize="1533,2">
              <v:shape style="position:absolute;left:9582;top:1419;width:1533;height:2" coordorigin="9582,1419" coordsize="1533,0" path="m9582,1419l11115,1419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11" w:after="0" w:line="240" w:lineRule="auto"/>
        <w:ind w:left="10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irec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s: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8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/>
        <w:pict>
          <v:group style="position:absolute;margin-left:384.480011pt;margin-top:14.982329pt;width:178.44pt;height:144.72pt;mso-position-horizontal-relative:page;mso-position-vertical-relative:paragraph;z-index:-306" coordorigin="7690,300" coordsize="3569,2894">
            <v:shape style="position:absolute;left:7704;top:314;width:3540;height:2866" type="#_x0000_t75">
              <v:imagedata r:id="rId10" o:title=""/>
            </v:shape>
            <v:group style="position:absolute;left:7697;top:307;width:3554;height:2880" coordorigin="7697,307" coordsize="3554,2880">
              <v:shape style="position:absolute;left:7697;top:307;width:3554;height:2880" coordorigin="7697,307" coordsize="3554,2880" path="m7697,3187l11251,3187,11251,307,7697,307,7697,3187xe" filled="f" stroked="t" strokeweight=".72pt" strokecolor="#FF0000">
                <v:path arrowok="t"/>
              </v:shape>
            </v:group>
            <w10:wrap type="none"/>
          </v:group>
        </w:pic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rt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I.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La</w:t>
      </w:r>
      <w:r>
        <w:rPr>
          <w:rFonts w:ascii="Cambria" w:hAnsi="Cambria" w:cs="Cambria" w:eastAsia="Cambria"/>
          <w:sz w:val="24"/>
          <w:szCs w:val="24"/>
          <w:spacing w:val="-2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Tom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Is.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.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44" w:lineRule="auto"/>
        <w:ind w:left="108" w:right="3899" w:firstLine="7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ay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year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own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ñ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</w:p>
    <w:p>
      <w:pPr>
        <w:spacing w:before="1" w:after="0" w:line="344" w:lineRule="auto"/>
        <w:ind w:left="108" w:right="4115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'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's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t'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</w:p>
    <w:p>
      <w:pPr>
        <w:spacing w:before="2" w:after="0" w:line="240" w:lineRule="auto"/>
        <w:ind w:left="8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6" w:lineRule="auto"/>
        <w:ind w:left="108" w:right="66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efore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0" w:after="0" w:line="291" w:lineRule="exact"/>
        <w:ind w:left="8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ior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0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3,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4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00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5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0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(re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ed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0,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0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in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ra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med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6" w:lineRule="auto"/>
        <w:ind w:left="108" w:right="9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ñ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ol's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official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lace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00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le.</w:t>
      </w:r>
    </w:p>
    <w:p>
      <w:pPr>
        <w:spacing w:before="0" w:after="0" w:line="291" w:lineRule="exact"/>
        <w:ind w:left="8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lim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ac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on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or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La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a,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ma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2" w:after="0" w:line="420" w:lineRule="atLeast"/>
        <w:ind w:left="108" w:right="41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226.320007pt;margin-top:63.167347pt;width:324.720pt;height:147.12pt;mso-position-horizontal-relative:page;mso-position-vertical-relative:paragraph;z-index:-307" coordorigin="4526,1263" coordsize="6494,2942">
            <v:shape style="position:absolute;left:4526;top:1263;width:4049;height:2942" type="#_x0000_t75">
              <v:imagedata r:id="rId11" o:title=""/>
            </v:shape>
            <v:group style="position:absolute;left:7260;top:1544;width:2644;height:1414" coordorigin="7260,1544" coordsize="2644,1414">
              <v:shape style="position:absolute;left:7260;top:1544;width:2644;height:1414" coordorigin="7260,1544" coordsize="2644,1414" path="m7604,2599l7260,2807,7633,2958,7623,2843,7564,2843,7553,2724,7614,2719,7604,2599e" filled="t" fillcolor="#000000" stroked="f">
                <v:path arrowok="t"/>
                <v:fill/>
              </v:shape>
              <v:shape style="position:absolute;left:7260;top:1544;width:2644;height:1414" coordorigin="7260,1544" coordsize="2644,1414" path="m7614,2719l7553,2724,7564,2843,7623,2838,7614,2719e" filled="t" fillcolor="#000000" stroked="f">
                <v:path arrowok="t"/>
                <v:fill/>
              </v:shape>
              <v:shape style="position:absolute;left:7260;top:1544;width:2644;height:1414" coordorigin="7260,1544" coordsize="2644,1414" path="m7623,2838l7564,2843,7623,2843,7623,2838e" filled="t" fillcolor="#000000" stroked="f">
                <v:path arrowok="t"/>
                <v:fill/>
              </v:shape>
              <v:shape style="position:absolute;left:7260;top:1544;width:2644;height:1414" coordorigin="7260,1544" coordsize="2644,1414" path="m9902,1544l9840,1545,9776,1548,9713,1552,9651,1558,9588,1565,9527,1575,9466,1585,9406,1597,9347,1610,9232,1641,9123,1676,9019,1716,8923,1760,8835,1807,8755,1858,8685,1912,8626,1970,8578,2031,8544,2096,8524,2167,8521,2218,8520,2228,8497,2293,8447,2361,8399,2409,8338,2455,8267,2501,8186,2544,8097,2585,8000,2622,7897,2656,7788,2684,7675,2708,7614,2719,7623,2838,7698,2826,7758,2814,7817,2801,7932,2770,8042,2735,8145,2695,8241,2651,8330,2603,8410,2552,8480,2497,8539,2439,8587,2376,8621,2310,8639,2240,8642,2197,8642,2188,8663,2124,8713,2053,8762,2005,8822,1958,8894,1912,8974,1868,9064,1827,9161,1790,9264,1756,9373,1727,9486,1703,9603,1685,9722,1672,9842,1665,9904,1664,9902,1544e" filled="t" fillcolor="#000000" stroked="f">
                <v:path arrowok="t"/>
                <v:fill/>
              </v:shape>
              <v:shape style="position:absolute;left:9482;top:1674;width:1538;height:463" type="#_x0000_t75">
                <v:imagedata r:id="rId12" o:title="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aying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a,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8km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ñ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mess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ov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557" w:lineRule="exact"/>
        <w:ind w:right="685"/>
        <w:jc w:val="right"/>
        <w:rPr>
          <w:rFonts w:ascii="Bernard MT Condensed" w:hAnsi="Bernard MT Condensed" w:cs="Bernard MT Condensed" w:eastAsia="Bernard MT Condensed"/>
          <w:sz w:val="48"/>
          <w:szCs w:val="48"/>
        </w:rPr>
      </w:pPr>
      <w:rPr/>
      <w:r>
        <w:rPr>
          <w:rFonts w:ascii="Bernard MT Condensed" w:hAnsi="Bernard MT Condensed" w:cs="Bernard MT Condensed" w:eastAsia="Bernard MT Condensed"/>
          <w:sz w:val="48"/>
          <w:szCs w:val="48"/>
          <w:spacing w:val="0"/>
          <w:w w:val="100"/>
          <w:position w:val="-1"/>
        </w:rPr>
        <w:t>Buñol</w:t>
      </w:r>
      <w:r>
        <w:rPr>
          <w:rFonts w:ascii="Bernard MT Condensed" w:hAnsi="Bernard MT Condensed" w:cs="Bernard MT Condensed" w:eastAsia="Bernard MT Condensed"/>
          <w:sz w:val="48"/>
          <w:szCs w:val="48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620" w:bottom="280" w:left="900" w:right="820"/>
        </w:sectPr>
      </w:pPr>
      <w:rPr/>
    </w:p>
    <w:p>
      <w:pPr>
        <w:spacing w:before="53" w:after="0" w:line="240" w:lineRule="auto"/>
        <w:ind w:left="10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23.52pt;margin-top:24pt;width:565.080pt;height:744.096pt;mso-position-horizontal-relative:page;mso-position-vertical-relative:page;z-index:-305" coordorigin="470,480" coordsize="11302,14882">
            <v:group style="position:absolute;left:480;top:490;width:19;height:2" coordorigin="480,490" coordsize="19,2">
              <v:shape style="position:absolute;left:480;top:490;width:19;height:2" coordorigin="480,490" coordsize="19,0" path="m480,490l499,490e" filled="f" stroked="t" strokeweight=".96pt" strokecolor="#FF0000">
                <v:path arrowok="t"/>
                <v:stroke dashstyle="dash"/>
              </v:shape>
            </v:group>
            <v:group style="position:absolute;left:480;top:490;width:19;height:2" coordorigin="480,490" coordsize="19,2">
              <v:shape style="position:absolute;left:480;top:490;width:19;height:2" coordorigin="480,490" coordsize="19,0" path="m480,490l499,490e" filled="f" stroked="t" strokeweight=".96pt" strokecolor="#FF0000">
                <v:path arrowok="t"/>
                <v:stroke dashstyle="dash"/>
              </v:shape>
            </v:group>
            <v:group style="position:absolute;left:499;top:490;width:11244;height:2" coordorigin="499,490" coordsize="11244,2">
              <v:shape style="position:absolute;left:499;top:490;width:11244;height:2" coordorigin="499,490" coordsize="11244,0" path="m499,490l11743,490e" filled="f" stroked="t" strokeweight=".96pt" strokecolor="#FF0000">
                <v:path arrowok="t"/>
                <v:stroke dashstyle="dash"/>
              </v:shape>
            </v:group>
            <v:group style="position:absolute;left:11743;top:490;width:19;height:2" coordorigin="11743,490" coordsize="19,2">
              <v:shape style="position:absolute;left:11743;top:490;width:19;height:2" coordorigin="11743,490" coordsize="19,0" path="m11743,490l11762,490e" filled="f" stroked="t" strokeweight=".96pt" strokecolor="#FF0000">
                <v:path arrowok="t"/>
                <v:stroke dashstyle="dash"/>
              </v:shape>
            </v:group>
            <v:group style="position:absolute;left:11743;top:490;width:19;height:2" coordorigin="11743,490" coordsize="19,2">
              <v:shape style="position:absolute;left:11743;top:490;width:19;height:2" coordorigin="11743,490" coordsize="19,0" path="m11743,490l11762,490e" filled="f" stroked="t" strokeweight=".96pt" strokecolor="#FF0000">
                <v:path arrowok="t"/>
                <v:stroke dashstyle="dash"/>
              </v:shape>
            </v:group>
            <v:group style="position:absolute;left:490;top:499;width:2;height:14844" coordorigin="490,499" coordsize="2,14844">
              <v:shape style="position:absolute;left:490;top:499;width:2;height:14844" coordorigin="490,499" coordsize="0,14844" path="m490,499l490,15343e" filled="f" stroked="t" strokeweight=".96pt" strokecolor="#FF0000">
                <v:path arrowok="t"/>
                <v:stroke dashstyle="dash"/>
              </v:shape>
            </v:group>
            <v:group style="position:absolute;left:11753;top:499;width:2;height:14844" coordorigin="11753,499" coordsize="2,14844">
              <v:shape style="position:absolute;left:11753;top:499;width:2;height:14844" coordorigin="11753,499" coordsize="0,14844" path="m11753,499l11753,15343e" filled="f" stroked="t" strokeweight=".96pt" strokecolor="#FF0000">
                <v:path arrowok="t"/>
                <v:stroke dashstyle="dash"/>
              </v:shape>
            </v:group>
            <v:group style="position:absolute;left:480;top:15352;width:11282;height:2" coordorigin="480,15352" coordsize="11282,2">
              <v:shape style="position:absolute;left:480;top:15352;width:11282;height:2" coordorigin="480,15352" coordsize="11282,0" path="m480,15352l11762,15352e" filled="f" stroked="t" strokeweight=".96pt" strokecolor="#FF0000">
                <v:path arrowok="t"/>
                <v:stroke dashstyle="dash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9" w:lineRule="exact"/>
        <w:ind w:left="46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86.424004pt;margin-top:29.994789pt;width:477.817148pt;height:.1pt;mso-position-horizontal-relative:page;mso-position-vertical-relative:paragraph;z-index:-303" coordorigin="1728,600" coordsize="9556,2">
            <v:shape style="position:absolute;left:1728;top:600;width:9556;height:2" coordorigin="1728,600" coordsize="9556,0" path="m1728,600l11285,600e" filled="f" stroked="t" strokeweight=".7792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a?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468" w:right="-20"/>
        <w:jc w:val="left"/>
        <w:tabs>
          <w:tab w:pos="84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86.424004pt;margin-top:-3.195202pt;width:346.524579pt;height:.1pt;mso-position-horizontal-relative:page;mso-position-vertical-relative:paragraph;z-index:-302" coordorigin="1728,-64" coordsize="6930,2">
            <v:shape style="position:absolute;left:1728;top:-64;width:6930;height:2" coordorigin="1728,-64" coordsize="6930,0" path="m1728,-64l8659,-64e" filled="f" stroked="t" strokeweight=".7792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4"/>
          <w:szCs w:val="24"/>
          <w:spacing w:val="1"/>
        </w:rPr>
        <w:t>2</w:t>
      </w:r>
      <w:r>
        <w:rPr>
          <w:rFonts w:ascii="Calibri" w:hAnsi="Calibri" w:cs="Calibri" w:eastAsia="Calibri"/>
          <w:sz w:val="24"/>
          <w:szCs w:val="24"/>
          <w:spacing w:val="0"/>
        </w:rPr>
        <w:t>.</w:t>
      </w:r>
      <w:r>
        <w:rPr>
          <w:rFonts w:ascii="Calibri" w:hAnsi="Calibri" w:cs="Calibri" w:eastAsia="Calibri"/>
          <w:sz w:val="24"/>
          <w:szCs w:val="24"/>
          <w:spacing w:val="0"/>
        </w:rPr>
        <w:t>  </w:t>
      </w:r>
      <w:r>
        <w:rPr>
          <w:rFonts w:ascii="Calibri" w:hAnsi="Calibri" w:cs="Calibri" w:eastAsia="Calibri"/>
          <w:sz w:val="24"/>
          <w:szCs w:val="24"/>
          <w:spacing w:val="14"/>
        </w:rPr>
        <w:t> </w:t>
      </w:r>
      <w:r>
        <w:rPr>
          <w:rFonts w:ascii="Calibri" w:hAnsi="Calibri" w:cs="Calibri" w:eastAsia="Calibri"/>
          <w:sz w:val="24"/>
          <w:szCs w:val="24"/>
          <w:spacing w:val="0"/>
        </w:rPr>
        <w:t>In</w:t>
      </w:r>
      <w:r>
        <w:rPr>
          <w:rFonts w:ascii="Calibri" w:hAnsi="Calibri" w:cs="Calibri" w:eastAsia="Calibri"/>
          <w:sz w:val="24"/>
          <w:szCs w:val="24"/>
          <w:spacing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Tom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99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99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ace?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3" w:after="0" w:line="277" w:lineRule="auto"/>
        <w:ind w:left="828" w:right="72" w:firstLine="-360"/>
        <w:jc w:val="left"/>
        <w:tabs>
          <w:tab w:pos="5880" w:val="left"/>
          <w:tab w:pos="99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117.504997pt;margin-top:30.375811pt;width:.1pt;height:.96pt;mso-position-horizontal-relative:page;mso-position-vertical-relative:paragraph;z-index:-304" coordorigin="2350,608" coordsize="2,19">
            <v:shape style="position:absolute;left:2350;top:608;width:2;height:19" coordorigin="2350,608" coordsize="0,19" path="m2350,608l2350,627e" filled="f" stroked="t" strokeweight=".19pt" strokecolor="#FF0000">
              <v:path arrowok="t"/>
              <v:stroke dashstyle="dash"/>
            </v:shape>
          </v:group>
          <w10:wrap type="none"/>
        </w:pic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Tom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year.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91" w:lineRule="exact"/>
        <w:ind w:left="46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4"/>
          <w:szCs w:val="24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esi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gi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ig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ival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also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1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1"/>
        </w:rPr>
        <w:t>me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1"/>
        </w:rPr>
        <w:t>ree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  <w:position w:val="1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1"/>
        </w:rPr>
        <w:t>en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1"/>
        </w:rPr>
        <w:t>s)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43" w:after="0" w:line="240" w:lineRule="auto"/>
        <w:ind w:left="828" w:right="-20"/>
        <w:jc w:val="left"/>
        <w:tabs>
          <w:tab w:pos="84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u w:val="single" w:color="000000"/>
        </w:rPr>
      </w: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45" w:after="0" w:line="240" w:lineRule="auto"/>
        <w:ind w:left="468" w:right="-20"/>
        <w:jc w:val="left"/>
        <w:tabs>
          <w:tab w:pos="648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le.</w:t>
      </w:r>
    </w:p>
    <w:p>
      <w:pPr>
        <w:spacing w:before="43" w:after="0" w:line="240" w:lineRule="auto"/>
        <w:ind w:left="46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event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eted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maxi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</w:p>
    <w:p>
      <w:pPr>
        <w:spacing w:before="45" w:after="0" w:line="240" w:lineRule="auto"/>
        <w:ind w:left="828" w:right="-20"/>
        <w:jc w:val="left"/>
        <w:tabs>
          <w:tab w:pos="40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u w:val="single" w:color="000000"/>
        </w:rPr>
      </w: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le.</w:t>
      </w:r>
    </w:p>
    <w:p>
      <w:pPr>
        <w:spacing w:before="43" w:after="0" w:line="240" w:lineRule="auto"/>
        <w:ind w:left="468" w:right="-20"/>
        <w:jc w:val="left"/>
        <w:tabs>
          <w:tab w:pos="808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7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_.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8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rt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II: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Wh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H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pp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4"/>
          <w:szCs w:val="24"/>
          <w:spacing w:val="-9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La</w:t>
      </w:r>
      <w:r>
        <w:rPr>
          <w:rFonts w:ascii="Cambria" w:hAnsi="Cambria" w:cs="Cambria" w:eastAsia="Cambria"/>
          <w:sz w:val="24"/>
          <w:szCs w:val="24"/>
          <w:spacing w:val="-2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To</w:t>
      </w:r>
      <w:r>
        <w:rPr>
          <w:rFonts w:ascii="Cambria" w:hAnsi="Cambria" w:cs="Cambria" w:eastAsia="Cambria"/>
          <w:sz w:val="24"/>
          <w:szCs w:val="24"/>
          <w:spacing w:val="-2"/>
          <w:w w:val="100"/>
          <w:b/>
          <w:bCs/>
        </w:rPr>
        <w:t>m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.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.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4" w:lineRule="auto"/>
        <w:ind w:left="108" w:right="100" w:firstLine="72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sive.</w:t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4" w:lineRule="auto"/>
        <w:ind w:left="108" w:right="108" w:firstLine="7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ival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rave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ov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achi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imse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5" w:lineRule="auto"/>
        <w:ind w:left="108" w:right="90" w:firstLine="7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event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gly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raged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goggl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gloves.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's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clo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clo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6" w:lineRule="auto"/>
        <w:ind w:left="108" w:right="51" w:firstLine="7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ocess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volves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</w:p>
    <w:p>
      <w:pPr>
        <w:spacing w:before="0" w:after="0" w:line="291" w:lineRule="exact"/>
        <w:ind w:left="10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ray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own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me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er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ñ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ash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ems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lves,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ou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som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6" w:lineRule="auto"/>
        <w:ind w:left="108" w:right="15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asser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own.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o.</w:t>
      </w:r>
    </w:p>
    <w:p>
      <w:pPr>
        <w:jc w:val="left"/>
        <w:spacing w:after="0"/>
        <w:sectPr>
          <w:pgSz w:w="12240" w:h="15840"/>
          <w:pgMar w:top="520" w:bottom="280" w:left="900" w:right="760"/>
        </w:sectPr>
      </w:pPr>
      <w:rPr/>
    </w:p>
    <w:p>
      <w:pPr>
        <w:spacing w:before="42" w:after="0" w:line="240" w:lineRule="auto"/>
        <w:ind w:left="3653" w:right="3187"/>
        <w:jc w:val="center"/>
        <w:rPr>
          <w:rFonts w:ascii="Calibri" w:hAnsi="Calibri" w:cs="Calibri" w:eastAsia="Calibri"/>
          <w:sz w:val="32"/>
          <w:szCs w:val="32"/>
        </w:rPr>
      </w:pPr>
      <w:rPr/>
      <w:r>
        <w:rPr/>
        <w:pict>
          <v:group style="position:absolute;margin-left:50.639999pt;margin-top:43.080002pt;width:525.24pt;height:308.040pt;mso-position-horizontal-relative:page;mso-position-vertical-relative:page;z-index:-301" coordorigin="1013,862" coordsize="10505,6161">
            <v:shape style="position:absolute;left:1013;top:862;width:10505;height:6161" type="#_x0000_t75">
              <v:imagedata r:id="rId13" o:title=""/>
            </v:shape>
            <v:group style="position:absolute;left:2350;top:3060;width:2;height:19" coordorigin="2350,3060" coordsize="2,19">
              <v:shape style="position:absolute;left:2350;top:3060;width:2;height:19" coordorigin="2350,3060" coordsize="0,19" path="m2350,3060l2350,3080e" filled="f" stroked="t" strokeweight=".19pt" strokecolor="#FF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23.52pt;margin-top:24pt;width:565.080pt;height:744.096pt;mso-position-horizontal-relative:page;mso-position-vertical-relative:page;z-index:-300" coordorigin="470,480" coordsize="11302,14882">
            <v:group style="position:absolute;left:480;top:490;width:19;height:2" coordorigin="480,490" coordsize="19,2">
              <v:shape style="position:absolute;left:480;top:490;width:19;height:2" coordorigin="480,490" coordsize="19,0" path="m480,490l499,490e" filled="f" stroked="t" strokeweight=".96pt" strokecolor="#FF0000">
                <v:path arrowok="t"/>
                <v:stroke dashstyle="dash"/>
              </v:shape>
            </v:group>
            <v:group style="position:absolute;left:480;top:490;width:19;height:2" coordorigin="480,490" coordsize="19,2">
              <v:shape style="position:absolute;left:480;top:490;width:19;height:2" coordorigin="480,490" coordsize="19,0" path="m480,490l499,490e" filled="f" stroked="t" strokeweight=".96pt" strokecolor="#FF0000">
                <v:path arrowok="t"/>
                <v:stroke dashstyle="dash"/>
              </v:shape>
            </v:group>
            <v:group style="position:absolute;left:499;top:490;width:11244;height:2" coordorigin="499,490" coordsize="11244,2">
              <v:shape style="position:absolute;left:499;top:490;width:11244;height:2" coordorigin="499,490" coordsize="11244,0" path="m499,490l11743,490e" filled="f" stroked="t" strokeweight=".96pt" strokecolor="#FF0000">
                <v:path arrowok="t"/>
                <v:stroke dashstyle="dash"/>
              </v:shape>
            </v:group>
            <v:group style="position:absolute;left:11743;top:490;width:19;height:2" coordorigin="11743,490" coordsize="19,2">
              <v:shape style="position:absolute;left:11743;top:490;width:19;height:2" coordorigin="11743,490" coordsize="19,0" path="m11743,490l11762,490e" filled="f" stroked="t" strokeweight=".96pt" strokecolor="#FF0000">
                <v:path arrowok="t"/>
                <v:stroke dashstyle="dash"/>
              </v:shape>
            </v:group>
            <v:group style="position:absolute;left:11743;top:490;width:19;height:2" coordorigin="11743,490" coordsize="19,2">
              <v:shape style="position:absolute;left:11743;top:490;width:19;height:2" coordorigin="11743,490" coordsize="19,0" path="m11743,490l11762,490e" filled="f" stroked="t" strokeweight=".96pt" strokecolor="#FF0000">
                <v:path arrowok="t"/>
                <v:stroke dashstyle="dash"/>
              </v:shape>
            </v:group>
            <v:group style="position:absolute;left:490;top:499;width:2;height:14844" coordorigin="490,499" coordsize="2,14844">
              <v:shape style="position:absolute;left:490;top:499;width:2;height:14844" coordorigin="490,499" coordsize="0,14844" path="m490,499l490,15343e" filled="f" stroked="t" strokeweight=".96pt" strokecolor="#FF0000">
                <v:path arrowok="t"/>
                <v:stroke dashstyle="dash"/>
              </v:shape>
            </v:group>
            <v:group style="position:absolute;left:11753;top:499;width:2;height:14844" coordorigin="11753,499" coordsize="2,14844">
              <v:shape style="position:absolute;left:11753;top:499;width:2;height:14844" coordorigin="11753,499" coordsize="0,14844" path="m11753,499l11753,15343e" filled="f" stroked="t" strokeweight=".96pt" strokecolor="#FF0000">
                <v:path arrowok="t"/>
                <v:stroke dashstyle="dash"/>
              </v:shape>
            </v:group>
            <v:group style="position:absolute;left:480;top:15352;width:11282;height:2" coordorigin="480,15352" coordsize="11282,2">
              <v:shape style="position:absolute;left:480;top:15352;width:11282;height:2" coordorigin="480,15352" coordsize="11282,0" path="m480,15352l11762,15352e" filled="f" stroked="t" strokeweight=".96pt" strokecolor="#FF0000">
                <v:path arrowok="t"/>
                <v:stroke dashstyle="dash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32"/>
          <w:szCs w:val="32"/>
          <w:color w:val="FF0000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32"/>
          <w:szCs w:val="32"/>
          <w:color w:val="FF000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FF000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32"/>
          <w:szCs w:val="32"/>
          <w:color w:val="FF0000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32"/>
          <w:szCs w:val="32"/>
          <w:color w:val="FF000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32"/>
          <w:szCs w:val="32"/>
          <w:color w:val="FF0000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color w:val="FF000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2"/>
          <w:szCs w:val="32"/>
          <w:color w:val="FF000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FF0000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32"/>
          <w:szCs w:val="32"/>
          <w:color w:val="FF000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FF0000"/>
          <w:spacing w:val="0"/>
          <w:w w:val="100"/>
          <w:b/>
          <w:bCs/>
        </w:rPr>
        <w:t>La</w:t>
      </w:r>
      <w:r>
        <w:rPr>
          <w:rFonts w:ascii="Calibri" w:hAnsi="Calibri" w:cs="Calibri" w:eastAsia="Calibri"/>
          <w:sz w:val="32"/>
          <w:szCs w:val="32"/>
          <w:color w:val="FF000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FF0000"/>
          <w:spacing w:val="0"/>
          <w:w w:val="99"/>
          <w:b/>
          <w:bCs/>
        </w:rPr>
        <w:t>T</w:t>
      </w:r>
      <w:r>
        <w:rPr>
          <w:rFonts w:ascii="Calibri" w:hAnsi="Calibri" w:cs="Calibri" w:eastAsia="Calibri"/>
          <w:sz w:val="32"/>
          <w:szCs w:val="32"/>
          <w:color w:val="FF0000"/>
          <w:spacing w:val="4"/>
          <w:w w:val="99"/>
          <w:b/>
          <w:bCs/>
        </w:rPr>
        <w:t>o</w:t>
      </w:r>
      <w:r>
        <w:rPr>
          <w:rFonts w:ascii="Calibri" w:hAnsi="Calibri" w:cs="Calibri" w:eastAsia="Calibri"/>
          <w:sz w:val="32"/>
          <w:szCs w:val="32"/>
          <w:color w:val="FF0000"/>
          <w:spacing w:val="0"/>
          <w:w w:val="99"/>
          <w:b/>
          <w:bCs/>
        </w:rPr>
        <w:t>matina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08" w:right="-20"/>
        <w:jc w:val="left"/>
        <w:tabs>
          <w:tab w:pos="10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ottles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</w:p>
    <w:p>
      <w:pPr>
        <w:spacing w:before="0" w:after="0" w:line="240" w:lineRule="auto"/>
        <w:ind w:left="708" w:right="-20"/>
        <w:jc w:val="left"/>
        <w:tabs>
          <w:tab w:pos="10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’s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</w:p>
    <w:p>
      <w:pPr>
        <w:spacing w:before="0" w:after="0" w:line="240" w:lineRule="auto"/>
        <w:ind w:left="708" w:right="-20"/>
        <w:jc w:val="left"/>
        <w:tabs>
          <w:tab w:pos="10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708" w:right="-20"/>
        <w:jc w:val="left"/>
        <w:tabs>
          <w:tab w:pos="10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you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seco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you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416" w:right="3947"/>
        <w:jc w:val="center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color w:val="FF0000"/>
          <w:spacing w:val="0"/>
          <w:w w:val="100"/>
          <w:b/>
          <w:bCs/>
        </w:rPr>
        <w:t>Useful</w:t>
      </w:r>
      <w:r>
        <w:rPr>
          <w:rFonts w:ascii="Calibri" w:hAnsi="Calibri" w:cs="Calibri" w:eastAsia="Calibri"/>
          <w:sz w:val="32"/>
          <w:szCs w:val="32"/>
          <w:color w:val="FF000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FF0000"/>
          <w:spacing w:val="0"/>
          <w:w w:val="99"/>
          <w:b/>
          <w:bCs/>
        </w:rPr>
        <w:t>Advi</w:t>
      </w:r>
      <w:r>
        <w:rPr>
          <w:rFonts w:ascii="Calibri" w:hAnsi="Calibri" w:cs="Calibri" w:eastAsia="Calibri"/>
          <w:sz w:val="32"/>
          <w:szCs w:val="32"/>
          <w:color w:val="FF0000"/>
          <w:spacing w:val="1"/>
          <w:w w:val="99"/>
          <w:b/>
          <w:bCs/>
        </w:rPr>
        <w:t>c</w:t>
      </w:r>
      <w:r>
        <w:rPr>
          <w:rFonts w:ascii="Calibri" w:hAnsi="Calibri" w:cs="Calibri" w:eastAsia="Calibri"/>
          <w:sz w:val="32"/>
          <w:szCs w:val="32"/>
          <w:color w:val="FF0000"/>
          <w:spacing w:val="0"/>
          <w:w w:val="99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1068" w:right="112" w:firstLine="-360"/>
        <w:jc w:val="left"/>
        <w:tabs>
          <w:tab w:pos="10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Wear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sily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</w:p>
    <w:p>
      <w:pPr>
        <w:spacing w:before="0" w:after="0" w:line="290" w:lineRule="exact"/>
        <w:ind w:left="708" w:right="-20"/>
        <w:jc w:val="left"/>
        <w:tabs>
          <w:tab w:pos="10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  <w:position w:val="1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  <w:position w:val="1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Wear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es,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you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ar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’t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ear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ag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ey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ill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ely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106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68" w:right="352" w:firstLine="-360"/>
        <w:jc w:val="left"/>
        <w:tabs>
          <w:tab w:pos="10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goggles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you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ays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eyes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you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ry.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708" w:right="-20"/>
        <w:jc w:val="left"/>
        <w:tabs>
          <w:tab w:pos="10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you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!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68" w:right="55" w:firstLine="-360"/>
        <w:jc w:val="left"/>
        <w:tabs>
          <w:tab w:pos="10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ó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ov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limb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!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1" w:after="0" w:line="240" w:lineRule="auto"/>
        <w:ind w:left="10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8" w:right="-20"/>
        <w:jc w:val="left"/>
        <w:tabs>
          <w:tab w:pos="86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</w:rPr>
        <w:t>8</w:t>
      </w:r>
      <w:r>
        <w:rPr>
          <w:rFonts w:ascii="Calibri" w:hAnsi="Calibri" w:cs="Calibri" w:eastAsia="Calibri"/>
          <w:sz w:val="24"/>
          <w:szCs w:val="24"/>
          <w:spacing w:val="0"/>
        </w:rPr>
        <w:t>.</w:t>
      </w:r>
      <w:r>
        <w:rPr>
          <w:rFonts w:ascii="Calibri" w:hAnsi="Calibri" w:cs="Calibri" w:eastAsia="Calibri"/>
          <w:sz w:val="24"/>
          <w:szCs w:val="24"/>
          <w:spacing w:val="0"/>
        </w:rPr>
        <w:t>  </w:t>
      </w:r>
      <w:r>
        <w:rPr>
          <w:rFonts w:ascii="Calibri" w:hAnsi="Calibri" w:cs="Calibri" w:eastAsia="Calibri"/>
          <w:sz w:val="24"/>
          <w:szCs w:val="24"/>
          <w:spacing w:val="14"/>
        </w:rPr>
        <w:t> </w:t>
      </w:r>
      <w:r>
        <w:rPr>
          <w:rFonts w:ascii="Calibri" w:hAnsi="Calibri" w:cs="Calibri" w:eastAsia="Calibri"/>
          <w:sz w:val="24"/>
          <w:szCs w:val="24"/>
          <w:spacing w:val="0"/>
        </w:rPr>
        <w:t>T</w:t>
      </w:r>
      <w:r>
        <w:rPr>
          <w:rFonts w:ascii="Calibri" w:hAnsi="Calibri" w:cs="Calibri" w:eastAsia="Calibri"/>
          <w:sz w:val="24"/>
          <w:szCs w:val="24"/>
          <w:spacing w:val="2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own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99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lace: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68" w:right="-20"/>
        <w:jc w:val="left"/>
        <w:tabs>
          <w:tab w:pos="868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6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10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on?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28" w:right="-20"/>
        <w:jc w:val="left"/>
        <w:tabs>
          <w:tab w:pos="84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u w:val="single" w:color="000000"/>
        </w:rPr>
      </w: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_.</w:t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6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11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4" w:lineRule="auto"/>
        <w:ind w:left="1188" w:right="173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  <w:t>a.</w:t>
      </w:r>
      <w:r>
        <w:rPr>
          <w:rFonts w:ascii="Calibri" w:hAnsi="Calibri" w:cs="Calibri" w:eastAsia="Calibri"/>
          <w:sz w:val="24"/>
          <w:szCs w:val="24"/>
        </w:rPr>
        <w:t>  </w:t>
      </w:r>
      <w:r>
        <w:rPr>
          <w:rFonts w:ascii="Calibri" w:hAnsi="Calibri" w:cs="Calibri" w:eastAsia="Calibri"/>
          <w:sz w:val="24"/>
          <w:szCs w:val="24"/>
          <w:spacing w:val="2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>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sz w:val="24"/>
          <w:szCs w:val="24"/>
          <w:spacing w:val="-12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2"/>
        </w:rPr>
      </w:r>
      <w:r>
        <w:rPr>
          <w:rFonts w:ascii="Calibri" w:hAnsi="Calibri" w:cs="Calibri" w:eastAsia="Calibri"/>
          <w:sz w:val="24"/>
          <w:szCs w:val="24"/>
          <w:spacing w:val="-12"/>
        </w:rPr>
        <w:t> </w:t>
      </w:r>
      <w:r>
        <w:rPr>
          <w:rFonts w:ascii="Calibri" w:hAnsi="Calibri" w:cs="Calibri" w:eastAsia="Calibri"/>
          <w:sz w:val="24"/>
          <w:szCs w:val="24"/>
          <w:spacing w:val="1"/>
        </w:rPr>
        <w:t>b</w:t>
      </w:r>
      <w:r>
        <w:rPr>
          <w:rFonts w:ascii="Calibri" w:hAnsi="Calibri" w:cs="Calibri" w:eastAsia="Calibri"/>
          <w:sz w:val="24"/>
          <w:szCs w:val="24"/>
          <w:spacing w:val="0"/>
        </w:rPr>
        <w:t>.</w:t>
      </w:r>
      <w:r>
        <w:rPr>
          <w:rFonts w:ascii="Calibri" w:hAnsi="Calibri" w:cs="Calibri" w:eastAsia="Calibri"/>
          <w:sz w:val="24"/>
          <w:szCs w:val="24"/>
          <w:spacing w:val="0"/>
        </w:rPr>
        <w:t>  </w:t>
      </w:r>
      <w:r>
        <w:rPr>
          <w:rFonts w:ascii="Calibri" w:hAnsi="Calibri" w:cs="Calibri" w:eastAsia="Calibri"/>
          <w:sz w:val="24"/>
          <w:szCs w:val="24"/>
          <w:spacing w:val="9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>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sz w:val="24"/>
          <w:szCs w:val="24"/>
          <w:spacing w:val="-7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</w:rPr>
      </w:r>
      <w:r>
        <w:rPr>
          <w:rFonts w:ascii="Calibri" w:hAnsi="Calibri" w:cs="Calibri" w:eastAsia="Calibri"/>
          <w:sz w:val="24"/>
          <w:szCs w:val="24"/>
          <w:spacing w:val="-7"/>
        </w:rPr>
        <w:t> </w:t>
      </w:r>
      <w:r>
        <w:rPr>
          <w:rFonts w:ascii="Calibri" w:hAnsi="Calibri" w:cs="Calibri" w:eastAsia="Calibri"/>
          <w:sz w:val="24"/>
          <w:szCs w:val="24"/>
          <w:spacing w:val="-1"/>
        </w:rPr>
        <w:t>c</w:t>
      </w:r>
      <w:r>
        <w:rPr>
          <w:rFonts w:ascii="Calibri" w:hAnsi="Calibri" w:cs="Calibri" w:eastAsia="Calibri"/>
          <w:sz w:val="24"/>
          <w:szCs w:val="24"/>
          <w:spacing w:val="0"/>
        </w:rPr>
        <w:t>.</w:t>
      </w:r>
      <w:r>
        <w:rPr>
          <w:rFonts w:ascii="Calibri" w:hAnsi="Calibri" w:cs="Calibri" w:eastAsia="Calibri"/>
          <w:sz w:val="24"/>
          <w:szCs w:val="24"/>
          <w:spacing w:val="0"/>
        </w:rPr>
        <w:t>   </w:t>
      </w:r>
      <w:r>
        <w:rPr>
          <w:rFonts w:ascii="Calibri" w:hAnsi="Calibri" w:cs="Calibri" w:eastAsia="Calibri"/>
          <w:sz w:val="24"/>
          <w:szCs w:val="24"/>
          <w:spacing w:val="-1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>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sz w:val="24"/>
          <w:szCs w:val="24"/>
          <w:spacing w:val="-12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2"/>
        </w:rPr>
      </w:r>
      <w:r>
        <w:rPr>
          <w:rFonts w:ascii="Calibri" w:hAnsi="Calibri" w:cs="Calibri" w:eastAsia="Calibri"/>
          <w:sz w:val="24"/>
          <w:szCs w:val="24"/>
          <w:spacing w:val="-12"/>
        </w:rPr>
        <w:t> </w:t>
      </w:r>
      <w:r>
        <w:rPr>
          <w:rFonts w:ascii="Calibri" w:hAnsi="Calibri" w:cs="Calibri" w:eastAsia="Calibri"/>
          <w:sz w:val="24"/>
          <w:szCs w:val="24"/>
          <w:spacing w:val="1"/>
        </w:rPr>
        <w:t>d</w:t>
      </w:r>
      <w:r>
        <w:rPr>
          <w:rFonts w:ascii="Calibri" w:hAnsi="Calibri" w:cs="Calibri" w:eastAsia="Calibri"/>
          <w:sz w:val="24"/>
          <w:szCs w:val="24"/>
          <w:spacing w:val="0"/>
        </w:rPr>
        <w:t>.</w:t>
      </w:r>
      <w:r>
        <w:rPr>
          <w:rFonts w:ascii="Calibri" w:hAnsi="Calibri" w:cs="Calibri" w:eastAsia="Calibri"/>
          <w:sz w:val="24"/>
          <w:szCs w:val="24"/>
          <w:spacing w:val="0"/>
        </w:rPr>
        <w:t>  </w:t>
      </w:r>
      <w:r>
        <w:rPr>
          <w:rFonts w:ascii="Calibri" w:hAnsi="Calibri" w:cs="Calibri" w:eastAsia="Calibri"/>
          <w:sz w:val="24"/>
          <w:szCs w:val="24"/>
          <w:spacing w:val="9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>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sz w:val="24"/>
          <w:szCs w:val="24"/>
          <w:spacing w:val="-12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2"/>
        </w:rPr>
      </w:r>
      <w:r>
        <w:rPr>
          <w:rFonts w:ascii="Calibri" w:hAnsi="Calibri" w:cs="Calibri" w:eastAsia="Calibri"/>
          <w:sz w:val="24"/>
          <w:szCs w:val="24"/>
          <w:spacing w:val="0"/>
        </w:rPr>
      </w:r>
    </w:p>
    <w:p>
      <w:pPr>
        <w:spacing w:before="2" w:after="0" w:line="289" w:lineRule="exact"/>
        <w:ind w:left="46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12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s?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46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86.424004pt;margin-top:-7.395214pt;width:376.272581pt;height:.1pt;mso-position-horizontal-relative:page;mso-position-vertical-relative:paragraph;z-index:-299" coordorigin="1728,-148" coordsize="7525,2">
            <v:shape style="position:absolute;left:1728;top:-148;width:7525;height:2" coordorigin="1728,-148" coordsize="7525,0" path="m1728,-148l9254,-148e" filled="f" stroked="t" strokeweight=".7792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28" w:right="-20"/>
        <w:jc w:val="left"/>
        <w:tabs>
          <w:tab w:pos="82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u w:val="single" w:color="000000"/>
        </w:rPr>
      </w: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_.</w:t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68" w:right="-20"/>
        <w:jc w:val="left"/>
        <w:tabs>
          <w:tab w:pos="83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</w:rPr>
        <w:t>14</w:t>
      </w:r>
      <w:r>
        <w:rPr>
          <w:rFonts w:ascii="Calibri" w:hAnsi="Calibri" w:cs="Calibri" w:eastAsia="Calibri"/>
          <w:sz w:val="24"/>
          <w:szCs w:val="24"/>
          <w:spacing w:val="0"/>
        </w:rPr>
        <w:t>.</w:t>
      </w:r>
      <w:r>
        <w:rPr>
          <w:rFonts w:ascii="Calibri" w:hAnsi="Calibri" w:cs="Calibri" w:eastAsia="Calibri"/>
          <w:sz w:val="24"/>
          <w:szCs w:val="24"/>
          <w:spacing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</w:rPr>
        <w:t>H</w:t>
      </w:r>
      <w:r>
        <w:rPr>
          <w:rFonts w:ascii="Calibri" w:hAnsi="Calibri" w:cs="Calibri" w:eastAsia="Calibri"/>
          <w:sz w:val="24"/>
          <w:szCs w:val="24"/>
          <w:spacing w:val="0"/>
        </w:rPr>
        <w:t>ow</w:t>
      </w:r>
      <w:r>
        <w:rPr>
          <w:rFonts w:ascii="Calibri" w:hAnsi="Calibri" w:cs="Calibri" w:eastAsia="Calibri"/>
          <w:sz w:val="24"/>
          <w:szCs w:val="24"/>
          <w:spacing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</w:rPr>
        <w:t>l</w:t>
      </w:r>
      <w:r>
        <w:rPr>
          <w:rFonts w:ascii="Calibri" w:hAnsi="Calibri" w:cs="Calibri" w:eastAsia="Calibri"/>
          <w:sz w:val="24"/>
          <w:szCs w:val="24"/>
          <w:spacing w:val="1"/>
        </w:rPr>
        <w:t>o</w:t>
      </w:r>
      <w:r>
        <w:rPr>
          <w:rFonts w:ascii="Calibri" w:hAnsi="Calibri" w:cs="Calibri" w:eastAsia="Calibri"/>
          <w:sz w:val="24"/>
          <w:szCs w:val="24"/>
          <w:spacing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?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6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86.424004pt;margin-top:34.174782pt;width:376.522567pt;height:.1pt;mso-position-horizontal-relative:page;mso-position-vertical-relative:paragraph;z-index:-298" coordorigin="1728,683" coordsize="7530,2">
            <v:shape style="position:absolute;left:1728;top:683;width:7530;height:2" coordorigin="1728,683" coordsize="7530,0" path="m1728,683l9259,683e" filled="f" stroked="t" strokeweight=".7792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ó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?</w:t>
      </w:r>
    </w:p>
    <w:p>
      <w:pPr>
        <w:jc w:val="left"/>
        <w:spacing w:after="0"/>
        <w:sectPr>
          <w:pgSz w:w="12240" w:h="15840"/>
          <w:pgMar w:top="980" w:bottom="280" w:left="900" w:right="1060"/>
        </w:sectPr>
      </w:pPr>
      <w:rPr/>
    </w:p>
    <w:p>
      <w:pPr>
        <w:spacing w:before="73" w:after="0" w:line="240" w:lineRule="auto"/>
        <w:ind w:left="108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/>
        <w:pict>
          <v:group style="position:absolute;margin-left:23.52pt;margin-top:24pt;width:565.080pt;height:744.096pt;mso-position-horizontal-relative:page;mso-position-vertical-relative:page;z-index:-297" coordorigin="470,480" coordsize="11302,14882">
            <v:group style="position:absolute;left:480;top:490;width:19;height:2" coordorigin="480,490" coordsize="19,2">
              <v:shape style="position:absolute;left:480;top:490;width:19;height:2" coordorigin="480,490" coordsize="19,0" path="m480,490l499,490e" filled="f" stroked="t" strokeweight=".96pt" strokecolor="#FF0000">
                <v:path arrowok="t"/>
                <v:stroke dashstyle="dash"/>
              </v:shape>
            </v:group>
            <v:group style="position:absolute;left:480;top:490;width:19;height:2" coordorigin="480,490" coordsize="19,2">
              <v:shape style="position:absolute;left:480;top:490;width:19;height:2" coordorigin="480,490" coordsize="19,0" path="m480,490l499,490e" filled="f" stroked="t" strokeweight=".96pt" strokecolor="#FF0000">
                <v:path arrowok="t"/>
                <v:stroke dashstyle="dash"/>
              </v:shape>
            </v:group>
            <v:group style="position:absolute;left:499;top:490;width:11244;height:2" coordorigin="499,490" coordsize="11244,2">
              <v:shape style="position:absolute;left:499;top:490;width:11244;height:2" coordorigin="499,490" coordsize="11244,0" path="m499,490l11743,490e" filled="f" stroked="t" strokeweight=".96pt" strokecolor="#FF0000">
                <v:path arrowok="t"/>
                <v:stroke dashstyle="dash"/>
              </v:shape>
            </v:group>
            <v:group style="position:absolute;left:11743;top:490;width:19;height:2" coordorigin="11743,490" coordsize="19,2">
              <v:shape style="position:absolute;left:11743;top:490;width:19;height:2" coordorigin="11743,490" coordsize="19,0" path="m11743,490l11762,490e" filled="f" stroked="t" strokeweight=".96pt" strokecolor="#FF0000">
                <v:path arrowok="t"/>
                <v:stroke dashstyle="dash"/>
              </v:shape>
            </v:group>
            <v:group style="position:absolute;left:11743;top:490;width:19;height:2" coordorigin="11743,490" coordsize="19,2">
              <v:shape style="position:absolute;left:11743;top:490;width:19;height:2" coordorigin="11743,490" coordsize="19,0" path="m11743,490l11762,490e" filled="f" stroked="t" strokeweight=".96pt" strokecolor="#FF0000">
                <v:path arrowok="t"/>
                <v:stroke dashstyle="dash"/>
              </v:shape>
            </v:group>
            <v:group style="position:absolute;left:490;top:499;width:2;height:14844" coordorigin="490,499" coordsize="2,14844">
              <v:shape style="position:absolute;left:490;top:499;width:2;height:14844" coordorigin="490,499" coordsize="0,14844" path="m490,499l490,15343e" filled="f" stroked="t" strokeweight=".96pt" strokecolor="#FF0000">
                <v:path arrowok="t"/>
                <v:stroke dashstyle="dash"/>
              </v:shape>
            </v:group>
            <v:group style="position:absolute;left:11753;top:499;width:2;height:14844" coordorigin="11753,499" coordsize="2,14844">
              <v:shape style="position:absolute;left:11753;top:499;width:2;height:14844" coordorigin="11753,499" coordsize="0,14844" path="m11753,499l11753,15343e" filled="f" stroked="t" strokeweight=".96pt" strokecolor="#FF0000">
                <v:path arrowok="t"/>
                <v:stroke dashstyle="dash"/>
              </v:shape>
            </v:group>
            <v:group style="position:absolute;left:480;top:15352;width:11282;height:2" coordorigin="480,15352" coordsize="11282,2">
              <v:shape style="position:absolute;left:480;top:15352;width:11282;height:2" coordorigin="480,15352" coordsize="11282,0" path="m480,15352l11762,15352e" filled="f" stroked="t" strokeweight=".96pt" strokecolor="#FF0000">
                <v:path arrowok="t"/>
                <v:stroke dashstyle="dash"/>
              </v:shape>
            </v:group>
            <w10:wrap type="none"/>
          </v:group>
        </w:pic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rt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III:</w:t>
      </w:r>
      <w:r>
        <w:rPr>
          <w:rFonts w:ascii="Cambria" w:hAnsi="Cambria" w:cs="Cambria" w:eastAsia="Cambria"/>
          <w:sz w:val="24"/>
          <w:szCs w:val="24"/>
          <w:spacing w:val="-2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How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d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La</w:t>
      </w:r>
      <w:r>
        <w:rPr>
          <w:rFonts w:ascii="Cambria" w:hAnsi="Cambria" w:cs="Cambria" w:eastAsia="Cambria"/>
          <w:sz w:val="24"/>
          <w:szCs w:val="24"/>
          <w:spacing w:val="-2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b/>
          <w:bCs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om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S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-3"/>
          <w:w w:val="100"/>
          <w:b/>
          <w:bCs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.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.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5" w:lineRule="auto"/>
        <w:ind w:left="108" w:right="45" w:firstLine="7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117.504997pt;margin-top:89.805763pt;width:.1pt;height:.96pt;mso-position-horizontal-relative:page;mso-position-vertical-relative:paragraph;z-index:-296" coordorigin="2350,1796" coordsize="2,19">
            <v:shape style="position:absolute;left:2350;top:1796;width:2;height:19" coordorigin="2350,1796" coordsize="0,19" path="m2350,1796l2350,1815e" filled="f" stroked="t" strokeweight=".19pt" strokecolor="#FF0000">
              <v:path arrowok="t"/>
              <v:stroke dashstyle="dash"/>
            </v:shape>
          </v:group>
          <w10:wrap type="none"/>
        </w:pic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VE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ov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30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!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var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ewed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me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serv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eggs,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es.</w:t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4" w:lineRule="auto"/>
        <w:ind w:left="108" w:right="139" w:firstLine="7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's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y)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Tom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ñ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5.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ñ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45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r’s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4" w:lineRule="auto"/>
        <w:ind w:left="108" w:right="48" w:firstLine="7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year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year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ontinu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0’s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own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ouncil,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owns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eral”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ally,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57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own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ouncil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ontinu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Fra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7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ovi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es!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63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rce: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hyperlink r:id="rId14">
        <w:r>
          <w:rPr>
            <w:rFonts w:ascii="Calibri" w:hAnsi="Calibri" w:cs="Calibri" w:eastAsia="Calibri"/>
            <w:sz w:val="24"/>
            <w:szCs w:val="24"/>
            <w:spacing w:val="-1"/>
            <w:w w:val="100"/>
            <w:i/>
          </w:rPr>
          <w:t>h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  <w:i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  <w:i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  <w:i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  <w:i/>
          </w:rPr>
          <w:t>: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  <w:i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  <w:i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3"/>
            <w:w w:val="100"/>
            <w:i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  <w:i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  <w:i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  <w:i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2"/>
            <w:w w:val="100"/>
            <w:i/>
          </w:rPr>
          <w:t>l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  <w:i/>
          </w:rPr>
          <w:t>a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  <w:i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  <w:i/>
          </w:rPr>
          <w:t>o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  <w:i/>
          </w:rPr>
          <w:t>m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  <w:i/>
          </w:rPr>
          <w:t>a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  <w:i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  <w:i/>
          </w:rPr>
          <w:t>i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  <w:i/>
          </w:rPr>
          <w:t>n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  <w:i/>
          </w:rPr>
          <w:t>a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  <w:i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  <w:i/>
          </w:rPr>
          <w:t>o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  <w:i/>
          </w:rPr>
          <w:t>u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  <w:i/>
          </w:rPr>
          <w:t>rs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  <w:i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  <w:i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  <w:i/>
          </w:rPr>
          <w:t>o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  <w:i/>
          </w:rPr>
          <w:t>m/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</w:r>
      </w:hyperlink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8" w:right="-20"/>
        <w:jc w:val="left"/>
        <w:tabs>
          <w:tab w:pos="101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16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egan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_.</w:t>
      </w:r>
    </w:p>
    <w:p>
      <w:pPr>
        <w:spacing w:before="45" w:after="0" w:line="240" w:lineRule="auto"/>
        <w:ind w:left="468" w:right="-20"/>
        <w:jc w:val="left"/>
        <w:tabs>
          <w:tab w:pos="55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17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year.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3" w:after="0" w:line="240" w:lineRule="auto"/>
        <w:ind w:left="468" w:right="-20"/>
        <w:jc w:val="left"/>
        <w:tabs>
          <w:tab w:pos="87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18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45" w:after="0" w:line="275" w:lineRule="auto"/>
        <w:ind w:left="828" w:right="247" w:firstLine="-360"/>
        <w:jc w:val="left"/>
        <w:tabs>
          <w:tab w:pos="74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19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arily,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7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</w:p>
    <w:p>
      <w:pPr>
        <w:jc w:val="left"/>
        <w:spacing w:after="0"/>
        <w:sectPr>
          <w:pgSz w:w="12240" w:h="15840"/>
          <w:pgMar w:top="500" w:bottom="280" w:left="900" w:right="760"/>
        </w:sectPr>
      </w:pPr>
      <w:rPr/>
    </w:p>
    <w:p>
      <w:pPr>
        <w:spacing w:before="54" w:after="0" w:line="240" w:lineRule="auto"/>
        <w:ind w:right="101"/>
        <w:jc w:val="right"/>
        <w:rPr>
          <w:rFonts w:ascii="Garamond" w:hAnsi="Garamond" w:cs="Garamond" w:eastAsia="Garamond"/>
          <w:sz w:val="52"/>
          <w:szCs w:val="52"/>
        </w:rPr>
      </w:pPr>
      <w:rPr/>
      <w:r>
        <w:rPr>
          <w:rFonts w:ascii="Garamond" w:hAnsi="Garamond" w:cs="Garamond" w:eastAsia="Garamond"/>
          <w:sz w:val="52"/>
          <w:szCs w:val="52"/>
          <w:color w:val="FF0000"/>
          <w:spacing w:val="0"/>
          <w:w w:val="100"/>
          <w:b/>
          <w:bCs/>
        </w:rPr>
        <w:t>La</w:t>
      </w:r>
      <w:r>
        <w:rPr>
          <w:rFonts w:ascii="Garamond" w:hAnsi="Garamond" w:cs="Garamond" w:eastAsia="Garamond"/>
          <w:sz w:val="52"/>
          <w:szCs w:val="52"/>
          <w:color w:val="FF0000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52"/>
          <w:szCs w:val="52"/>
          <w:color w:val="FF0000"/>
          <w:spacing w:val="0"/>
          <w:w w:val="100"/>
          <w:b/>
          <w:bCs/>
        </w:rPr>
        <w:t>Tomat</w:t>
      </w:r>
      <w:r>
        <w:rPr>
          <w:rFonts w:ascii="Garamond" w:hAnsi="Garamond" w:cs="Garamond" w:eastAsia="Garamond"/>
          <w:sz w:val="52"/>
          <w:szCs w:val="52"/>
          <w:color w:val="FF0000"/>
          <w:spacing w:val="-3"/>
          <w:w w:val="100"/>
          <w:b/>
          <w:bCs/>
        </w:rPr>
        <w:t>i</w:t>
      </w:r>
      <w:r>
        <w:rPr>
          <w:rFonts w:ascii="Garamond" w:hAnsi="Garamond" w:cs="Garamond" w:eastAsia="Garamond"/>
          <w:sz w:val="52"/>
          <w:szCs w:val="52"/>
          <w:color w:val="FF0000"/>
          <w:spacing w:val="0"/>
          <w:w w:val="100"/>
          <w:b/>
          <w:bCs/>
        </w:rPr>
        <w:t>na</w:t>
      </w:r>
      <w:r>
        <w:rPr>
          <w:rFonts w:ascii="Garamond" w:hAnsi="Garamond" w:cs="Garamond" w:eastAsia="Garamond"/>
          <w:sz w:val="52"/>
          <w:szCs w:val="52"/>
          <w:color w:val="000000"/>
          <w:spacing w:val="0"/>
          <w:w w:val="100"/>
        </w:rPr>
      </w:r>
    </w:p>
    <w:p>
      <w:pPr>
        <w:spacing w:before="1" w:after="0" w:line="438" w:lineRule="exact"/>
        <w:ind w:right="100"/>
        <w:jc w:val="right"/>
        <w:rPr>
          <w:rFonts w:ascii="Garamond" w:hAnsi="Garamond" w:cs="Garamond" w:eastAsia="Garamond"/>
          <w:sz w:val="40"/>
          <w:szCs w:val="40"/>
        </w:rPr>
      </w:pPr>
      <w:rPr/>
      <w:r>
        <w:rPr/>
        <w:pict>
          <v:group style="position:absolute;margin-left:80.160004pt;margin-top:22.566338pt;width:460.32pt;height:425.04pt;mso-position-horizontal-relative:page;mso-position-vertical-relative:paragraph;z-index:-295" coordorigin="1603,451" coordsize="9206,8501">
            <v:shape style="position:absolute;left:1603;top:451;width:9206;height:8501" type="#_x0000_t75">
              <v:imagedata r:id="rId15" o:title=""/>
            </v:shape>
            <v:group style="position:absolute;left:2350;top:1901;width:2;height:19" coordorigin="2350,1901" coordsize="2,19">
              <v:shape style="position:absolute;left:2350;top:1901;width:2;height:19" coordorigin="2350,1901" coordsize="0,19" path="m2350,1901l2350,1921e" filled="f" stroked="t" strokeweight=".19pt" strokecolor="#FF0000">
                <v:path arrowok="t"/>
                <v:stroke dashstyle="dash"/>
              </v:shape>
            </v:group>
            <w10:wrap type="none"/>
          </v:group>
        </w:pict>
      </w:r>
      <w:r>
        <w:rPr>
          <w:rFonts w:ascii="Garamond" w:hAnsi="Garamond" w:cs="Garamond" w:eastAsia="Garamond"/>
          <w:sz w:val="40"/>
          <w:szCs w:val="40"/>
          <w:color w:val="FF0000"/>
          <w:spacing w:val="0"/>
          <w:w w:val="100"/>
          <w:b/>
          <w:bCs/>
          <w:position w:val="1"/>
        </w:rPr>
        <w:t>C</w:t>
      </w:r>
      <w:r>
        <w:rPr>
          <w:rFonts w:ascii="Garamond" w:hAnsi="Garamond" w:cs="Garamond" w:eastAsia="Garamond"/>
          <w:sz w:val="40"/>
          <w:szCs w:val="40"/>
          <w:color w:val="FF0000"/>
          <w:spacing w:val="-1"/>
          <w:w w:val="100"/>
          <w:b/>
          <w:bCs/>
          <w:position w:val="1"/>
        </w:rPr>
        <w:t>r</w:t>
      </w:r>
      <w:r>
        <w:rPr>
          <w:rFonts w:ascii="Garamond" w:hAnsi="Garamond" w:cs="Garamond" w:eastAsia="Garamond"/>
          <w:sz w:val="40"/>
          <w:szCs w:val="40"/>
          <w:color w:val="FF0000"/>
          <w:spacing w:val="0"/>
          <w:w w:val="100"/>
          <w:b/>
          <w:bCs/>
          <w:position w:val="1"/>
        </w:rPr>
        <w:t>os</w:t>
      </w:r>
      <w:r>
        <w:rPr>
          <w:rFonts w:ascii="Garamond" w:hAnsi="Garamond" w:cs="Garamond" w:eastAsia="Garamond"/>
          <w:sz w:val="40"/>
          <w:szCs w:val="40"/>
          <w:color w:val="FF0000"/>
          <w:spacing w:val="2"/>
          <w:w w:val="100"/>
          <w:b/>
          <w:bCs/>
          <w:position w:val="1"/>
        </w:rPr>
        <w:t>s</w:t>
      </w:r>
      <w:r>
        <w:rPr>
          <w:rFonts w:ascii="Garamond" w:hAnsi="Garamond" w:cs="Garamond" w:eastAsia="Garamond"/>
          <w:sz w:val="40"/>
          <w:szCs w:val="40"/>
          <w:color w:val="FF0000"/>
          <w:spacing w:val="0"/>
          <w:w w:val="100"/>
          <w:b/>
          <w:bCs/>
          <w:position w:val="1"/>
        </w:rPr>
        <w:t>wo</w:t>
      </w:r>
      <w:r>
        <w:rPr>
          <w:rFonts w:ascii="Garamond" w:hAnsi="Garamond" w:cs="Garamond" w:eastAsia="Garamond"/>
          <w:sz w:val="40"/>
          <w:szCs w:val="40"/>
          <w:color w:val="FF0000"/>
          <w:spacing w:val="-2"/>
          <w:w w:val="100"/>
          <w:b/>
          <w:bCs/>
          <w:position w:val="1"/>
        </w:rPr>
        <w:t>r</w:t>
      </w:r>
      <w:r>
        <w:rPr>
          <w:rFonts w:ascii="Garamond" w:hAnsi="Garamond" w:cs="Garamond" w:eastAsia="Garamond"/>
          <w:sz w:val="40"/>
          <w:szCs w:val="40"/>
          <w:color w:val="FF0000"/>
          <w:spacing w:val="0"/>
          <w:w w:val="100"/>
          <w:b/>
          <w:bCs/>
          <w:position w:val="1"/>
        </w:rPr>
        <w:t>d</w:t>
      </w:r>
      <w:r>
        <w:rPr>
          <w:rFonts w:ascii="Garamond" w:hAnsi="Garamond" w:cs="Garamond" w:eastAsia="Garamond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1" w:after="0" w:line="289" w:lineRule="exact"/>
        <w:ind w:left="54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os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2240" w:h="15840"/>
          <w:pgMar w:top="520" w:bottom="280" w:left="900" w:right="740"/>
        </w:sectPr>
      </w:pPr>
      <w:rPr/>
    </w:p>
    <w:p>
      <w:pPr>
        <w:spacing w:before="11" w:after="0" w:line="240" w:lineRule="auto"/>
        <w:ind w:left="108" w:right="-20"/>
        <w:jc w:val="left"/>
        <w:tabs>
          <w:tab w:pos="4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23.52pt;margin-top:24pt;width:565.080pt;height:744.096pt;mso-position-horizontal-relative:page;mso-position-vertical-relative:page;z-index:-294" coordorigin="470,480" coordsize="11302,14882">
            <v:group style="position:absolute;left:480;top:490;width:19;height:2" coordorigin="480,490" coordsize="19,2">
              <v:shape style="position:absolute;left:480;top:490;width:19;height:2" coordorigin="480,490" coordsize="19,0" path="m480,490l499,490e" filled="f" stroked="t" strokeweight=".96pt" strokecolor="#FF0000">
                <v:path arrowok="t"/>
                <v:stroke dashstyle="dash"/>
              </v:shape>
            </v:group>
            <v:group style="position:absolute;left:480;top:490;width:19;height:2" coordorigin="480,490" coordsize="19,2">
              <v:shape style="position:absolute;left:480;top:490;width:19;height:2" coordorigin="480,490" coordsize="19,0" path="m480,490l499,490e" filled="f" stroked="t" strokeweight=".96pt" strokecolor="#FF0000">
                <v:path arrowok="t"/>
                <v:stroke dashstyle="dash"/>
              </v:shape>
            </v:group>
            <v:group style="position:absolute;left:499;top:490;width:11244;height:2" coordorigin="499,490" coordsize="11244,2">
              <v:shape style="position:absolute;left:499;top:490;width:11244;height:2" coordorigin="499,490" coordsize="11244,0" path="m499,490l11743,490e" filled="f" stroked="t" strokeweight=".96pt" strokecolor="#FF0000">
                <v:path arrowok="t"/>
                <v:stroke dashstyle="dash"/>
              </v:shape>
            </v:group>
            <v:group style="position:absolute;left:11743;top:490;width:19;height:2" coordorigin="11743,490" coordsize="19,2">
              <v:shape style="position:absolute;left:11743;top:490;width:19;height:2" coordorigin="11743,490" coordsize="19,0" path="m11743,490l11762,490e" filled="f" stroked="t" strokeweight=".96pt" strokecolor="#FF0000">
                <v:path arrowok="t"/>
                <v:stroke dashstyle="dash"/>
              </v:shape>
            </v:group>
            <v:group style="position:absolute;left:11743;top:490;width:19;height:2" coordorigin="11743,490" coordsize="19,2">
              <v:shape style="position:absolute;left:11743;top:490;width:19;height:2" coordorigin="11743,490" coordsize="19,0" path="m11743,490l11762,490e" filled="f" stroked="t" strokeweight=".96pt" strokecolor="#FF0000">
                <v:path arrowok="t"/>
                <v:stroke dashstyle="dash"/>
              </v:shape>
            </v:group>
            <v:group style="position:absolute;left:490;top:499;width:2;height:14844" coordorigin="490,499" coordsize="2,14844">
              <v:shape style="position:absolute;left:490;top:499;width:2;height:14844" coordorigin="490,499" coordsize="0,14844" path="m490,499l490,15343e" filled="f" stroked="t" strokeweight=".96pt" strokecolor="#FF0000">
                <v:path arrowok="t"/>
                <v:stroke dashstyle="dash"/>
              </v:shape>
            </v:group>
            <v:group style="position:absolute;left:11753;top:499;width:2;height:14844" coordorigin="11753,499" coordsize="2,14844">
              <v:shape style="position:absolute;left:11753;top:499;width:2;height:14844" coordorigin="11753,499" coordsize="0,14844" path="m11753,499l11753,15343e" filled="f" stroked="t" strokeweight=".96pt" strokecolor="#FF0000">
                <v:path arrowok="t"/>
                <v:stroke dashstyle="dash"/>
              </v:shape>
            </v:group>
            <v:group style="position:absolute;left:480;top:15352;width:11282;height:2" coordorigin="480,15352" coordsize="11282,2">
              <v:shape style="position:absolute;left:480;top:15352;width:11282;height:2" coordorigin="480,15352" coordsize="11282,0" path="m480,15352l11762,15352e" filled="f" stroked="t" strokeweight=".96pt" strokecolor="#FF0000">
                <v:path arrowok="t"/>
                <v:stroke dashstyle="dash"/>
              </v:shape>
            </v:group>
            <w10:wrap type="none"/>
          </v:group>
        </w:pic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</w:p>
    <w:p>
      <w:pPr>
        <w:spacing w:before="2" w:after="0" w:line="240" w:lineRule="auto"/>
        <w:ind w:left="108" w:right="-20"/>
        <w:jc w:val="left"/>
        <w:tabs>
          <w:tab w:pos="4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volves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8" w:right="-64" w:firstLine="-360"/>
        <w:jc w:val="left"/>
        <w:tabs>
          <w:tab w:pos="460" w:val="left"/>
          <w:tab w:pos="21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68.424004pt;margin-top:-1.465218pt;width:83.676567pt;height:.1pt;mso-position-horizontal-relative:page;mso-position-vertical-relative:paragraph;z-index:-293" coordorigin="1368,-29" coordsize="1674,2">
            <v:shape style="position:absolute;left:1368;top:-29;width:1674;height:2" coordorigin="1368,-29" coordsize="1674,0" path="m1368,-29l3042,-29e" filled="f" stroked="t" strokeweight=".77925pt" strokecolor="#000000">
              <v:path arrowok="t"/>
            </v:shape>
          </v:group>
          <w10:wrap type="none"/>
        </w:pic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0" w:after="0" w:line="293" w:lineRule="exact"/>
        <w:ind w:left="108" w:right="-20"/>
        <w:jc w:val="left"/>
        <w:tabs>
          <w:tab w:pos="4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  <w:position w:val="1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  <w:position w:val="1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108" w:right="-20"/>
        <w:jc w:val="left"/>
        <w:tabs>
          <w:tab w:pos="4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8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event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68" w:right="180" w:firstLine="-360"/>
        <w:jc w:val="left"/>
        <w:tabs>
          <w:tab w:pos="460" w:val="left"/>
          <w:tab w:pos="22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9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event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_.</w:t>
      </w:r>
    </w:p>
    <w:p>
      <w:pPr>
        <w:spacing w:before="0" w:after="0" w:line="240" w:lineRule="auto"/>
        <w:ind w:left="108" w:right="-20"/>
        <w:jc w:val="left"/>
        <w:tabs>
          <w:tab w:pos="4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ish</w:t>
      </w:r>
    </w:p>
    <w:p>
      <w:pPr>
        <w:spacing w:before="0" w:after="0" w:line="239" w:lineRule="auto"/>
        <w:ind w:left="468" w:right="197" w:firstLine="-360"/>
        <w:jc w:val="left"/>
        <w:tabs>
          <w:tab w:pos="4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14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ov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</w:p>
    <w:p>
      <w:pPr>
        <w:spacing w:before="2" w:after="0" w:line="237" w:lineRule="auto"/>
        <w:ind w:left="468" w:right="354" w:firstLine="-360"/>
        <w:jc w:val="left"/>
        <w:tabs>
          <w:tab w:pos="460" w:val="left"/>
          <w:tab w:pos="36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16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eyes.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4" w:after="0" w:line="240" w:lineRule="auto"/>
        <w:ind w:left="43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br w:type="column"/>
      </w:r>
      <w:r>
        <w:rPr>
          <w:rFonts w:ascii="Calibri" w:hAnsi="Calibri" w:cs="Calibri" w:eastAsia="Calibri"/>
          <w:sz w:val="24"/>
          <w:szCs w:val="24"/>
          <w:b/>
          <w:bCs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Do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360" w:val="left"/>
          <w:tab w:pos="24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local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ovi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right="-20"/>
        <w:jc w:val="left"/>
        <w:tabs>
          <w:tab w:pos="3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own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'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360" w:right="269" w:firstLine="-360"/>
        <w:jc w:val="left"/>
        <w:tabs>
          <w:tab w:pos="360" w:val="left"/>
          <w:tab w:pos="46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Fra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</w:p>
    <w:p>
      <w:pPr>
        <w:spacing w:before="0" w:after="0" w:line="240" w:lineRule="auto"/>
        <w:ind w:right="-20"/>
        <w:jc w:val="left"/>
        <w:tabs>
          <w:tab w:pos="3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7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ountry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</w:p>
    <w:p>
      <w:pPr>
        <w:spacing w:before="0" w:after="0" w:line="240" w:lineRule="auto"/>
        <w:ind w:left="360" w:right="87" w:firstLine="-360"/>
        <w:jc w:val="left"/>
        <w:tabs>
          <w:tab w:pos="360" w:val="left"/>
          <w:tab w:pos="19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event.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360" w:val="left"/>
          <w:tab w:pos="31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lso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93" w:lineRule="exact"/>
        <w:ind w:right="-20"/>
        <w:jc w:val="left"/>
        <w:tabs>
          <w:tab w:pos="3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  <w:position w:val="1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  <w:position w:val="1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13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ash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ems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ves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ñ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360" w:val="left"/>
          <w:tab w:pos="47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345.670013pt;margin-top:-1.345219pt;width:42.003941pt;height:.1pt;mso-position-horizontal-relative:page;mso-position-vertical-relative:paragraph;z-index:-292" coordorigin="6913,-27" coordsize="840,2">
            <v:shape style="position:absolute;left:6913;top:-27;width:840;height:2" coordorigin="6913,-27" coordsize="840,0" path="m6913,-27l7753,-27e" filled="f" stroked="t" strokeweight=".77925pt" strokecolor="#000000">
              <v:path arrowok="t"/>
            </v:shape>
          </v:group>
          <w10:wrap type="none"/>
        </w:pic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15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sectPr>
      <w:type w:val="continuous"/>
      <w:pgSz w:w="12240" w:h="15840"/>
      <w:pgMar w:top="620" w:bottom="280" w:left="900" w:right="740"/>
      <w:cols w:num="2" w:equalWidth="0">
        <w:col w:w="4833" w:space="820"/>
        <w:col w:w="49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Bernard MT Condensed">
    <w:charset w:val="0"/>
    <w:family w:val="roman"/>
    <w:pitch w:val="variable"/>
  </w:font>
  <w:font w:name="Symbol">
    <w:charset w:val="2"/>
    <w:family w:val="roman"/>
    <w:pitch w:val="variable"/>
  </w:font>
  <w:font w:name="Calibri">
    <w:charset w:val="0"/>
    <w:family w:val="swiss"/>
    <w:pitch w:val="variable"/>
  </w:font>
  <w:font w:name="Cambria">
    <w:charset w:val="0"/>
    <w:family w:val="roman"/>
    <w:pitch w:val="variable"/>
  </w:font>
  <w:font w:name="Segoe MDL2 Assets">
    <w:charset w:val="0"/>
    <w:family w:val="roman"/>
    <w:pitch w:val="variable"/>
  </w:font>
  <w:font w:name="Garamond"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g"/><Relationship Id="rId11" Type="http://schemas.openxmlformats.org/officeDocument/2006/relationships/image" Target="media/image5.jp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hyperlink" Target="http://www.latomatinatours.com/" TargetMode="External"/><Relationship Id="rId15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waltone</dc:creator>
  <dcterms:created xsi:type="dcterms:W3CDTF">2020-04-15T08:51:28Z</dcterms:created>
  <dcterms:modified xsi:type="dcterms:W3CDTF">2020-04-15T08:51:28Z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LastSaved">
    <vt:filetime>2020-04-15T00:00:00Z</vt:filetime>
  </property>
</Properties>
</file>